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CBA09" w14:textId="77777777" w:rsidR="00D73D73" w:rsidRDefault="00D73D73" w:rsidP="00A2740E">
      <w:pPr>
        <w:ind w:left="1440" w:firstLine="720"/>
        <w:rPr>
          <w:rFonts w:ascii="Roboto" w:hAnsi="Roboto"/>
          <w:b/>
          <w:bCs/>
          <w:sz w:val="28"/>
          <w:szCs w:val="28"/>
        </w:rPr>
      </w:pPr>
    </w:p>
    <w:p w14:paraId="596EA81C" w14:textId="1FB17E60" w:rsidR="00DD7ACD" w:rsidRPr="00EF69C6" w:rsidRDefault="00DD7ACD" w:rsidP="00A2740E">
      <w:pPr>
        <w:ind w:left="1440" w:firstLine="720"/>
        <w:rPr>
          <w:rFonts w:ascii="Roboto" w:hAnsi="Roboto"/>
          <w:b/>
          <w:bCs/>
          <w:sz w:val="28"/>
          <w:szCs w:val="28"/>
        </w:rPr>
      </w:pPr>
      <w:r w:rsidRPr="00EF69C6">
        <w:rPr>
          <w:rFonts w:ascii="Roboto" w:hAnsi="Roboto"/>
          <w:b/>
          <w:bCs/>
          <w:sz w:val="28"/>
          <w:szCs w:val="28"/>
        </w:rPr>
        <w:t xml:space="preserve">Exhibitor </w:t>
      </w:r>
      <w:r w:rsidR="00394F75">
        <w:rPr>
          <w:rFonts w:ascii="Roboto" w:hAnsi="Roboto"/>
          <w:b/>
          <w:bCs/>
          <w:sz w:val="28"/>
          <w:szCs w:val="28"/>
        </w:rPr>
        <w:t>C</w:t>
      </w:r>
      <w:r w:rsidRPr="00EF69C6">
        <w:rPr>
          <w:rFonts w:ascii="Roboto" w:hAnsi="Roboto"/>
          <w:b/>
          <w:bCs/>
          <w:sz w:val="28"/>
          <w:szCs w:val="28"/>
        </w:rPr>
        <w:t xml:space="preserve">omplimentary </w:t>
      </w:r>
      <w:r w:rsidR="00394F75">
        <w:rPr>
          <w:rFonts w:ascii="Roboto" w:hAnsi="Roboto"/>
          <w:b/>
          <w:bCs/>
          <w:sz w:val="28"/>
          <w:szCs w:val="28"/>
        </w:rPr>
        <w:t>P</w:t>
      </w:r>
      <w:r w:rsidRPr="00EF69C6">
        <w:rPr>
          <w:rFonts w:ascii="Roboto" w:hAnsi="Roboto"/>
          <w:b/>
          <w:bCs/>
          <w:sz w:val="28"/>
          <w:szCs w:val="28"/>
        </w:rPr>
        <w:t xml:space="preserve">asses </w:t>
      </w:r>
      <w:r w:rsidR="008D047F">
        <w:rPr>
          <w:rFonts w:ascii="Roboto" w:hAnsi="Roboto"/>
          <w:b/>
          <w:bCs/>
          <w:sz w:val="28"/>
          <w:szCs w:val="28"/>
        </w:rPr>
        <w:t>20</w:t>
      </w:r>
      <w:r w:rsidR="006338E3">
        <w:rPr>
          <w:rFonts w:ascii="Roboto" w:hAnsi="Roboto"/>
          <w:b/>
          <w:bCs/>
          <w:sz w:val="28"/>
          <w:szCs w:val="28"/>
        </w:rPr>
        <w:t>2</w:t>
      </w:r>
      <w:r w:rsidR="009B12A7">
        <w:rPr>
          <w:rFonts w:ascii="Roboto" w:hAnsi="Roboto"/>
          <w:b/>
          <w:bCs/>
          <w:sz w:val="28"/>
          <w:szCs w:val="28"/>
        </w:rPr>
        <w:t>5</w:t>
      </w:r>
    </w:p>
    <w:p w14:paraId="05340DDF" w14:textId="32335514" w:rsidR="00DD7ACD" w:rsidRDefault="00DD7ACD" w:rsidP="00DD7ACD">
      <w:pPr>
        <w:pStyle w:val="Default"/>
        <w:ind w:right="1678"/>
        <w:rPr>
          <w:rFonts w:asciiTheme="minorHAnsi" w:hAnsiTheme="minorHAnsi" w:cstheme="minorHAnsi"/>
          <w:sz w:val="22"/>
          <w:szCs w:val="22"/>
        </w:rPr>
      </w:pPr>
      <w:r w:rsidRPr="00EF69C6">
        <w:rPr>
          <w:rFonts w:asciiTheme="minorHAnsi" w:hAnsiTheme="minorHAnsi" w:cstheme="minorHAnsi"/>
          <w:sz w:val="22"/>
          <w:szCs w:val="22"/>
        </w:rPr>
        <w:t xml:space="preserve">Thank you for choosing to exhibit at the BAD Annual Meeting. As part of your stand booking you are entitled to free </w:t>
      </w:r>
      <w:r w:rsidR="00775894">
        <w:rPr>
          <w:rFonts w:asciiTheme="minorHAnsi" w:hAnsiTheme="minorHAnsi" w:cstheme="minorHAnsi"/>
          <w:sz w:val="22"/>
          <w:szCs w:val="22"/>
        </w:rPr>
        <w:t>R</w:t>
      </w:r>
      <w:r w:rsidRPr="00EF69C6">
        <w:rPr>
          <w:rFonts w:asciiTheme="minorHAnsi" w:hAnsiTheme="minorHAnsi" w:cstheme="minorHAnsi"/>
          <w:sz w:val="22"/>
          <w:szCs w:val="22"/>
        </w:rPr>
        <w:t xml:space="preserve">egistrations for your medical reps to attend the meeting (subject to proof of eligibility). </w:t>
      </w:r>
    </w:p>
    <w:p w14:paraId="0A32F5BB" w14:textId="77777777" w:rsidR="00D74A78" w:rsidRPr="00EF69C6" w:rsidRDefault="00D74A78" w:rsidP="00DD7ACD">
      <w:pPr>
        <w:pStyle w:val="Default"/>
        <w:ind w:right="1678"/>
        <w:rPr>
          <w:rFonts w:asciiTheme="minorHAnsi" w:hAnsiTheme="minorHAnsi" w:cstheme="minorHAnsi"/>
          <w:sz w:val="22"/>
          <w:szCs w:val="22"/>
        </w:rPr>
      </w:pPr>
    </w:p>
    <w:p w14:paraId="3904EA5F" w14:textId="77777777" w:rsidR="00DD7ACD" w:rsidRPr="00EF69C6" w:rsidRDefault="00DD7ACD" w:rsidP="00DD7ACD">
      <w:pPr>
        <w:pStyle w:val="Default"/>
        <w:ind w:right="1678"/>
        <w:rPr>
          <w:rFonts w:asciiTheme="minorHAnsi" w:hAnsiTheme="minorHAnsi" w:cstheme="minorHAnsi"/>
          <w:sz w:val="22"/>
          <w:szCs w:val="22"/>
        </w:rPr>
      </w:pPr>
      <w:r w:rsidRPr="00EF69C6">
        <w:rPr>
          <w:rFonts w:asciiTheme="minorHAnsi" w:hAnsiTheme="minorHAnsi" w:cstheme="minorHAnsi"/>
          <w:sz w:val="22"/>
          <w:szCs w:val="22"/>
        </w:rPr>
        <w:t>These are issued on the following scale based on the size of stand booked:</w:t>
      </w:r>
    </w:p>
    <w:p w14:paraId="0CA0077F" w14:textId="77777777" w:rsidR="00DD7ACD" w:rsidRPr="00EF69C6" w:rsidRDefault="00DD7ACD" w:rsidP="00DD7ACD">
      <w:pPr>
        <w:pStyle w:val="Default"/>
        <w:ind w:right="1678"/>
        <w:rPr>
          <w:rFonts w:asciiTheme="minorHAnsi" w:hAnsiTheme="minorHAnsi" w:cstheme="minorHAnsi"/>
          <w:sz w:val="22"/>
          <w:szCs w:val="22"/>
        </w:rPr>
      </w:pPr>
    </w:p>
    <w:p w14:paraId="724C4376" w14:textId="7B55E021" w:rsidR="00DD7ACD" w:rsidRPr="00EF69C6" w:rsidRDefault="00CF3514" w:rsidP="00DD7ACD">
      <w:pPr>
        <w:pStyle w:val="Default"/>
        <w:numPr>
          <w:ilvl w:val="0"/>
          <w:numId w:val="4"/>
        </w:numPr>
        <w:ind w:right="125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D7ACD" w:rsidRPr="00EF69C6">
        <w:rPr>
          <w:rFonts w:asciiTheme="minorHAnsi" w:hAnsiTheme="minorHAnsi" w:cstheme="minorHAnsi"/>
          <w:sz w:val="22"/>
          <w:szCs w:val="22"/>
        </w:rPr>
        <w:t>4</w:t>
      </w:r>
      <w:r w:rsidR="005A12C8">
        <w:rPr>
          <w:rFonts w:asciiTheme="minorHAnsi" w:hAnsiTheme="minorHAnsi" w:cstheme="minorHAnsi"/>
          <w:sz w:val="22"/>
          <w:szCs w:val="22"/>
        </w:rPr>
        <w:t xml:space="preserve"> </w:t>
      </w:r>
      <w:r w:rsidR="00DD7ACD" w:rsidRPr="00EF69C6">
        <w:rPr>
          <w:rFonts w:asciiTheme="minorHAnsi" w:hAnsiTheme="minorHAnsi" w:cstheme="minorHAnsi"/>
          <w:sz w:val="22"/>
          <w:szCs w:val="22"/>
        </w:rPr>
        <w:t>-</w:t>
      </w:r>
      <w:r w:rsidR="005A12C8">
        <w:rPr>
          <w:rFonts w:asciiTheme="minorHAnsi" w:hAnsiTheme="minorHAnsi" w:cstheme="minorHAnsi"/>
          <w:sz w:val="22"/>
          <w:szCs w:val="22"/>
        </w:rPr>
        <w:t xml:space="preserve"> </w:t>
      </w:r>
      <w:r w:rsidR="00DD7ACD" w:rsidRPr="00EF69C6">
        <w:rPr>
          <w:rFonts w:asciiTheme="minorHAnsi" w:hAnsiTheme="minorHAnsi" w:cstheme="minorHAnsi"/>
          <w:sz w:val="22"/>
          <w:szCs w:val="22"/>
        </w:rPr>
        <w:t xml:space="preserve">8sqm </w:t>
      </w:r>
      <w:r w:rsidR="0055099D">
        <w:rPr>
          <w:rFonts w:asciiTheme="minorHAnsi" w:hAnsiTheme="minorHAnsi" w:cstheme="minorHAnsi"/>
          <w:sz w:val="22"/>
          <w:szCs w:val="22"/>
        </w:rPr>
        <w:t xml:space="preserve">   </w:t>
      </w:r>
      <w:r w:rsidR="00DD7ACD" w:rsidRPr="00EF69C6">
        <w:rPr>
          <w:rFonts w:asciiTheme="minorHAnsi" w:hAnsiTheme="minorHAnsi" w:cstheme="minorHAnsi"/>
          <w:sz w:val="22"/>
          <w:szCs w:val="22"/>
        </w:rPr>
        <w:t xml:space="preserve">= </w:t>
      </w:r>
      <w:r w:rsidR="00775894">
        <w:rPr>
          <w:rFonts w:asciiTheme="minorHAnsi" w:hAnsiTheme="minorHAnsi" w:cstheme="minorHAnsi"/>
          <w:sz w:val="22"/>
          <w:szCs w:val="22"/>
        </w:rPr>
        <w:t xml:space="preserve">    </w:t>
      </w:r>
      <w:r w:rsidR="00DD7ACD" w:rsidRPr="00EF69C6">
        <w:rPr>
          <w:rFonts w:asciiTheme="minorHAnsi" w:hAnsiTheme="minorHAnsi" w:cstheme="minorHAnsi"/>
          <w:sz w:val="22"/>
          <w:szCs w:val="22"/>
        </w:rPr>
        <w:t xml:space="preserve">1 free </w:t>
      </w:r>
      <w:r w:rsidR="005A12C8">
        <w:rPr>
          <w:rFonts w:asciiTheme="minorHAnsi" w:hAnsiTheme="minorHAnsi" w:cstheme="minorHAnsi"/>
          <w:sz w:val="22"/>
          <w:szCs w:val="22"/>
        </w:rPr>
        <w:t>R</w:t>
      </w:r>
      <w:r w:rsidR="00DD7ACD" w:rsidRPr="00EF69C6">
        <w:rPr>
          <w:rFonts w:asciiTheme="minorHAnsi" w:hAnsiTheme="minorHAnsi" w:cstheme="minorHAnsi"/>
          <w:sz w:val="22"/>
          <w:szCs w:val="22"/>
        </w:rPr>
        <w:t xml:space="preserve">egistration </w:t>
      </w:r>
    </w:p>
    <w:p w14:paraId="72C50C23" w14:textId="74DF4FBD" w:rsidR="00DD7ACD" w:rsidRPr="00EF69C6" w:rsidRDefault="00CF3514" w:rsidP="00DD7ACD">
      <w:pPr>
        <w:pStyle w:val="Default"/>
        <w:numPr>
          <w:ilvl w:val="0"/>
          <w:numId w:val="4"/>
        </w:numPr>
        <w:spacing w:after="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D7ACD" w:rsidRPr="00EF69C6">
        <w:rPr>
          <w:rFonts w:asciiTheme="minorHAnsi" w:hAnsiTheme="minorHAnsi" w:cstheme="minorHAnsi"/>
          <w:sz w:val="22"/>
          <w:szCs w:val="22"/>
        </w:rPr>
        <w:t>9</w:t>
      </w:r>
      <w:r w:rsidR="005A12C8">
        <w:rPr>
          <w:rFonts w:asciiTheme="minorHAnsi" w:hAnsiTheme="minorHAnsi" w:cstheme="minorHAnsi"/>
          <w:sz w:val="22"/>
          <w:szCs w:val="22"/>
        </w:rPr>
        <w:t xml:space="preserve"> </w:t>
      </w:r>
      <w:r w:rsidR="00DD7ACD" w:rsidRPr="00EF69C6">
        <w:rPr>
          <w:rFonts w:asciiTheme="minorHAnsi" w:hAnsiTheme="minorHAnsi" w:cstheme="minorHAnsi"/>
          <w:sz w:val="22"/>
          <w:szCs w:val="22"/>
        </w:rPr>
        <w:t>-</w:t>
      </w:r>
      <w:r w:rsidR="005A12C8">
        <w:rPr>
          <w:rFonts w:asciiTheme="minorHAnsi" w:hAnsiTheme="minorHAnsi" w:cstheme="minorHAnsi"/>
          <w:sz w:val="22"/>
          <w:szCs w:val="22"/>
        </w:rPr>
        <w:t xml:space="preserve"> </w:t>
      </w:r>
      <w:r w:rsidR="00DD7ACD" w:rsidRPr="00EF69C6">
        <w:rPr>
          <w:rFonts w:asciiTheme="minorHAnsi" w:hAnsiTheme="minorHAnsi" w:cstheme="minorHAnsi"/>
          <w:sz w:val="22"/>
          <w:szCs w:val="22"/>
        </w:rPr>
        <w:t>16sqm</w:t>
      </w:r>
      <w:r w:rsidR="0055099D">
        <w:rPr>
          <w:rFonts w:asciiTheme="minorHAnsi" w:hAnsiTheme="minorHAnsi" w:cstheme="minorHAnsi"/>
          <w:sz w:val="22"/>
          <w:szCs w:val="22"/>
        </w:rPr>
        <w:t xml:space="preserve"> </w:t>
      </w:r>
      <w:r w:rsidR="00DD7ACD" w:rsidRPr="00EF69C6">
        <w:rPr>
          <w:rFonts w:asciiTheme="minorHAnsi" w:hAnsiTheme="minorHAnsi" w:cstheme="minorHAnsi"/>
          <w:sz w:val="22"/>
          <w:szCs w:val="22"/>
        </w:rPr>
        <w:t xml:space="preserve"> =</w:t>
      </w:r>
      <w:r w:rsidR="00775894">
        <w:rPr>
          <w:rFonts w:asciiTheme="minorHAnsi" w:hAnsiTheme="minorHAnsi" w:cstheme="minorHAnsi"/>
          <w:sz w:val="22"/>
          <w:szCs w:val="22"/>
        </w:rPr>
        <w:t xml:space="preserve">  </w:t>
      </w:r>
      <w:r w:rsidR="00DD7ACD" w:rsidRPr="00EF69C6">
        <w:rPr>
          <w:rFonts w:asciiTheme="minorHAnsi" w:hAnsiTheme="minorHAnsi" w:cstheme="minorHAnsi"/>
          <w:sz w:val="22"/>
          <w:szCs w:val="22"/>
        </w:rPr>
        <w:t xml:space="preserve"> </w:t>
      </w:r>
      <w:r w:rsidR="0055099D">
        <w:rPr>
          <w:rFonts w:asciiTheme="minorHAnsi" w:hAnsiTheme="minorHAnsi" w:cstheme="minorHAnsi"/>
          <w:sz w:val="22"/>
          <w:szCs w:val="22"/>
        </w:rPr>
        <w:t xml:space="preserve">  </w:t>
      </w:r>
      <w:r w:rsidR="00DD7ACD" w:rsidRPr="00EF69C6">
        <w:rPr>
          <w:rFonts w:asciiTheme="minorHAnsi" w:hAnsiTheme="minorHAnsi" w:cstheme="minorHAnsi"/>
          <w:sz w:val="22"/>
          <w:szCs w:val="22"/>
        </w:rPr>
        <w:t xml:space="preserve">2 free </w:t>
      </w:r>
      <w:r w:rsidR="005A12C8">
        <w:rPr>
          <w:rFonts w:asciiTheme="minorHAnsi" w:hAnsiTheme="minorHAnsi" w:cstheme="minorHAnsi"/>
          <w:sz w:val="22"/>
          <w:szCs w:val="22"/>
        </w:rPr>
        <w:t>R</w:t>
      </w:r>
      <w:r w:rsidR="00DD7ACD" w:rsidRPr="00EF69C6">
        <w:rPr>
          <w:rFonts w:asciiTheme="minorHAnsi" w:hAnsiTheme="minorHAnsi" w:cstheme="minorHAnsi"/>
          <w:sz w:val="22"/>
          <w:szCs w:val="22"/>
        </w:rPr>
        <w:t xml:space="preserve">egistrations </w:t>
      </w:r>
    </w:p>
    <w:p w14:paraId="0C6F87BD" w14:textId="391ED6B0" w:rsidR="00DD7ACD" w:rsidRPr="00EF69C6" w:rsidRDefault="00DD7ACD" w:rsidP="00DD7ACD">
      <w:pPr>
        <w:pStyle w:val="Default"/>
        <w:numPr>
          <w:ilvl w:val="0"/>
          <w:numId w:val="4"/>
        </w:numPr>
        <w:spacing w:after="34"/>
        <w:rPr>
          <w:rFonts w:asciiTheme="minorHAnsi" w:hAnsiTheme="minorHAnsi" w:cstheme="minorHAnsi"/>
          <w:sz w:val="22"/>
          <w:szCs w:val="22"/>
        </w:rPr>
      </w:pPr>
      <w:r w:rsidRPr="00EF69C6">
        <w:rPr>
          <w:rFonts w:asciiTheme="minorHAnsi" w:hAnsiTheme="minorHAnsi" w:cstheme="minorHAnsi"/>
          <w:sz w:val="22"/>
          <w:szCs w:val="22"/>
        </w:rPr>
        <w:t>17</w:t>
      </w:r>
      <w:r w:rsidR="005A12C8">
        <w:rPr>
          <w:rFonts w:asciiTheme="minorHAnsi" w:hAnsiTheme="minorHAnsi" w:cstheme="minorHAnsi"/>
          <w:sz w:val="22"/>
          <w:szCs w:val="22"/>
        </w:rPr>
        <w:t xml:space="preserve"> </w:t>
      </w:r>
      <w:r w:rsidRPr="00EF69C6">
        <w:rPr>
          <w:rFonts w:asciiTheme="minorHAnsi" w:hAnsiTheme="minorHAnsi" w:cstheme="minorHAnsi"/>
          <w:sz w:val="22"/>
          <w:szCs w:val="22"/>
        </w:rPr>
        <w:t>-</w:t>
      </w:r>
      <w:r w:rsidR="005A12C8">
        <w:rPr>
          <w:rFonts w:asciiTheme="minorHAnsi" w:hAnsiTheme="minorHAnsi" w:cstheme="minorHAnsi"/>
          <w:sz w:val="22"/>
          <w:szCs w:val="22"/>
        </w:rPr>
        <w:t xml:space="preserve"> </w:t>
      </w:r>
      <w:r w:rsidRPr="00EF69C6">
        <w:rPr>
          <w:rFonts w:asciiTheme="minorHAnsi" w:hAnsiTheme="minorHAnsi" w:cstheme="minorHAnsi"/>
          <w:sz w:val="22"/>
          <w:szCs w:val="22"/>
        </w:rPr>
        <w:t xml:space="preserve">30sqm = </w:t>
      </w:r>
      <w:r w:rsidR="0055099D">
        <w:rPr>
          <w:rFonts w:asciiTheme="minorHAnsi" w:hAnsiTheme="minorHAnsi" w:cstheme="minorHAnsi"/>
          <w:sz w:val="22"/>
          <w:szCs w:val="22"/>
        </w:rPr>
        <w:t xml:space="preserve">    </w:t>
      </w:r>
      <w:r w:rsidRPr="00EF69C6">
        <w:rPr>
          <w:rFonts w:asciiTheme="minorHAnsi" w:hAnsiTheme="minorHAnsi" w:cstheme="minorHAnsi"/>
          <w:sz w:val="22"/>
          <w:szCs w:val="22"/>
        </w:rPr>
        <w:t xml:space="preserve">3 free </w:t>
      </w:r>
      <w:r w:rsidR="005A12C8">
        <w:rPr>
          <w:rFonts w:asciiTheme="minorHAnsi" w:hAnsiTheme="minorHAnsi" w:cstheme="minorHAnsi"/>
          <w:sz w:val="22"/>
          <w:szCs w:val="22"/>
        </w:rPr>
        <w:t>R</w:t>
      </w:r>
      <w:r w:rsidRPr="00EF69C6">
        <w:rPr>
          <w:rFonts w:asciiTheme="minorHAnsi" w:hAnsiTheme="minorHAnsi" w:cstheme="minorHAnsi"/>
          <w:sz w:val="22"/>
          <w:szCs w:val="22"/>
        </w:rPr>
        <w:t>egistration</w:t>
      </w:r>
      <w:r w:rsidR="00775894">
        <w:rPr>
          <w:rFonts w:asciiTheme="minorHAnsi" w:hAnsiTheme="minorHAnsi" w:cstheme="minorHAnsi"/>
          <w:sz w:val="22"/>
          <w:szCs w:val="22"/>
        </w:rPr>
        <w:t>s</w:t>
      </w:r>
      <w:r w:rsidRPr="00EF69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B71C3A" w14:textId="60DDDF68" w:rsidR="00DD7ACD" w:rsidRPr="00EF69C6" w:rsidRDefault="00DD7ACD" w:rsidP="00DD7ACD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F69C6">
        <w:rPr>
          <w:rFonts w:asciiTheme="minorHAnsi" w:hAnsiTheme="minorHAnsi" w:cstheme="minorHAnsi"/>
          <w:sz w:val="22"/>
          <w:szCs w:val="22"/>
        </w:rPr>
        <w:t>31</w:t>
      </w:r>
      <w:r w:rsidR="00487001">
        <w:rPr>
          <w:rFonts w:asciiTheme="minorHAnsi" w:hAnsiTheme="minorHAnsi" w:cstheme="minorHAnsi"/>
          <w:sz w:val="22"/>
          <w:szCs w:val="22"/>
        </w:rPr>
        <w:t>+</w:t>
      </w:r>
      <w:r w:rsidR="005437A2">
        <w:rPr>
          <w:rFonts w:asciiTheme="minorHAnsi" w:hAnsiTheme="minorHAnsi" w:cstheme="minorHAnsi"/>
          <w:sz w:val="22"/>
          <w:szCs w:val="22"/>
        </w:rPr>
        <w:t xml:space="preserve">  </w:t>
      </w:r>
      <w:r w:rsidRPr="00EF69C6">
        <w:rPr>
          <w:rFonts w:asciiTheme="minorHAnsi" w:hAnsiTheme="minorHAnsi" w:cstheme="minorHAnsi"/>
          <w:sz w:val="22"/>
          <w:szCs w:val="22"/>
        </w:rPr>
        <w:t>sqm</w:t>
      </w:r>
      <w:r w:rsidR="00487001">
        <w:rPr>
          <w:rFonts w:asciiTheme="minorHAnsi" w:hAnsiTheme="minorHAnsi" w:cstheme="minorHAnsi"/>
          <w:sz w:val="22"/>
          <w:szCs w:val="22"/>
        </w:rPr>
        <w:t>s</w:t>
      </w:r>
      <w:r w:rsidR="0055099D">
        <w:rPr>
          <w:rFonts w:asciiTheme="minorHAnsi" w:hAnsiTheme="minorHAnsi" w:cstheme="minorHAnsi"/>
          <w:sz w:val="22"/>
          <w:szCs w:val="22"/>
        </w:rPr>
        <w:t xml:space="preserve">  </w:t>
      </w:r>
      <w:r w:rsidRPr="00EF69C6">
        <w:rPr>
          <w:rFonts w:asciiTheme="minorHAnsi" w:hAnsiTheme="minorHAnsi" w:cstheme="minorHAnsi"/>
          <w:sz w:val="22"/>
          <w:szCs w:val="22"/>
        </w:rPr>
        <w:t xml:space="preserve"> = </w:t>
      </w:r>
      <w:r w:rsidR="00775894">
        <w:rPr>
          <w:rFonts w:asciiTheme="minorHAnsi" w:hAnsiTheme="minorHAnsi" w:cstheme="minorHAnsi"/>
          <w:sz w:val="22"/>
          <w:szCs w:val="22"/>
        </w:rPr>
        <w:t xml:space="preserve">  </w:t>
      </w:r>
      <w:r w:rsidR="00AD20DB">
        <w:rPr>
          <w:rFonts w:asciiTheme="minorHAnsi" w:hAnsiTheme="minorHAnsi" w:cstheme="minorHAnsi"/>
          <w:sz w:val="22"/>
          <w:szCs w:val="22"/>
        </w:rPr>
        <w:t xml:space="preserve"> </w:t>
      </w:r>
      <w:r w:rsidR="0055099D">
        <w:rPr>
          <w:rFonts w:asciiTheme="minorHAnsi" w:hAnsiTheme="minorHAnsi" w:cstheme="minorHAnsi"/>
          <w:sz w:val="22"/>
          <w:szCs w:val="22"/>
        </w:rPr>
        <w:t xml:space="preserve"> </w:t>
      </w:r>
      <w:r w:rsidRPr="00EF69C6">
        <w:rPr>
          <w:rFonts w:asciiTheme="minorHAnsi" w:hAnsiTheme="minorHAnsi" w:cstheme="minorHAnsi"/>
          <w:sz w:val="22"/>
          <w:szCs w:val="22"/>
        </w:rPr>
        <w:t xml:space="preserve">4 free </w:t>
      </w:r>
      <w:r w:rsidR="005A12C8">
        <w:rPr>
          <w:rFonts w:asciiTheme="minorHAnsi" w:hAnsiTheme="minorHAnsi" w:cstheme="minorHAnsi"/>
          <w:sz w:val="22"/>
          <w:szCs w:val="22"/>
        </w:rPr>
        <w:t>R</w:t>
      </w:r>
      <w:r w:rsidRPr="00EF69C6">
        <w:rPr>
          <w:rFonts w:asciiTheme="minorHAnsi" w:hAnsiTheme="minorHAnsi" w:cstheme="minorHAnsi"/>
          <w:sz w:val="22"/>
          <w:szCs w:val="22"/>
        </w:rPr>
        <w:t xml:space="preserve">egistrations </w:t>
      </w:r>
    </w:p>
    <w:p w14:paraId="05DECE6F" w14:textId="77777777" w:rsidR="00474465" w:rsidRDefault="00474465" w:rsidP="00DD7ACD">
      <w:pPr>
        <w:rPr>
          <w:rFonts w:cstheme="minorHAnsi"/>
        </w:rPr>
      </w:pPr>
    </w:p>
    <w:p w14:paraId="1B0A102D" w14:textId="4E0A8D62" w:rsidR="00DD7ACD" w:rsidRPr="00D73D73" w:rsidRDefault="00DD7ACD" w:rsidP="00DD7ACD">
      <w:pPr>
        <w:rPr>
          <w:rFonts w:cstheme="minorHAnsi"/>
          <w:b/>
          <w:bCs/>
        </w:rPr>
      </w:pPr>
      <w:r w:rsidRPr="00D73D73">
        <w:rPr>
          <w:rFonts w:cstheme="minorHAnsi"/>
          <w:b/>
          <w:bCs/>
        </w:rPr>
        <w:t>Please complete the details below:</w:t>
      </w:r>
    </w:p>
    <w:p w14:paraId="6C1B474A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t>Company Name: _____________________________________________________________</w:t>
      </w:r>
    </w:p>
    <w:p w14:paraId="045534A4" w14:textId="4AE79B7D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t>Stand Number: ___________________ Number of free registrations</w:t>
      </w:r>
      <w:r w:rsidR="009B47A9">
        <w:rPr>
          <w:rFonts w:cstheme="minorHAnsi"/>
        </w:rPr>
        <w:t xml:space="preserve"> requ</w:t>
      </w:r>
      <w:r w:rsidR="00394F75">
        <w:rPr>
          <w:rFonts w:cstheme="minorHAnsi"/>
        </w:rPr>
        <w:t>ested</w:t>
      </w:r>
      <w:r w:rsidRPr="00EF69C6">
        <w:rPr>
          <w:rFonts w:cstheme="minorHAnsi"/>
        </w:rPr>
        <w:t>: __________________</w:t>
      </w:r>
    </w:p>
    <w:p w14:paraId="690AE6B4" w14:textId="77777777" w:rsidR="006665B1" w:rsidRDefault="006665B1" w:rsidP="00DD7ACD">
      <w:pPr>
        <w:ind w:hanging="851"/>
        <w:rPr>
          <w:rFonts w:cstheme="minorHAnsi"/>
          <w:b/>
          <w:u w:val="single"/>
        </w:rPr>
      </w:pPr>
    </w:p>
    <w:p w14:paraId="1817A4A9" w14:textId="786580CB" w:rsidR="00DD7ACD" w:rsidRPr="00D14E3D" w:rsidRDefault="00DD7ACD" w:rsidP="00DD7ACD">
      <w:pPr>
        <w:ind w:hanging="851"/>
        <w:rPr>
          <w:rFonts w:cstheme="minorHAnsi"/>
          <w:b/>
          <w:sz w:val="24"/>
          <w:szCs w:val="24"/>
          <w:u w:val="single"/>
        </w:rPr>
      </w:pPr>
      <w:r w:rsidRPr="00D14E3D">
        <w:rPr>
          <w:rFonts w:cstheme="minorHAnsi"/>
          <w:b/>
          <w:sz w:val="24"/>
          <w:szCs w:val="24"/>
          <w:u w:val="single"/>
        </w:rPr>
        <w:t>Registration 1:</w:t>
      </w:r>
    </w:p>
    <w:p w14:paraId="5E14A79B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t>Title: ________ First name: _____________________ Surname: _______________________</w:t>
      </w:r>
    </w:p>
    <w:p w14:paraId="596ED8B2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br/>
        <w:t>Position: ___________________________________________________________________</w:t>
      </w:r>
    </w:p>
    <w:p w14:paraId="0C7C1A61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br/>
        <w:t>Email Address: ______________________________________________________________</w:t>
      </w:r>
    </w:p>
    <w:p w14:paraId="100CBC6E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br/>
        <w:t>Postal Address: ______________________________________________________________</w:t>
      </w:r>
    </w:p>
    <w:p w14:paraId="53A57C7C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t>___________________________________________________________________________</w:t>
      </w:r>
    </w:p>
    <w:p w14:paraId="0EA5878D" w14:textId="77777777" w:rsidR="00DD7ACD" w:rsidRPr="00EF69C6" w:rsidRDefault="00DD7ACD" w:rsidP="00DD7ACD">
      <w:pPr>
        <w:rPr>
          <w:rFonts w:cstheme="minorHAnsi"/>
          <w:b/>
        </w:rPr>
      </w:pPr>
      <w:r w:rsidRPr="00EF69C6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DB9FEB" wp14:editId="1692E0E0">
                <wp:simplePos x="0" y="0"/>
                <wp:positionH relativeFrom="column">
                  <wp:posOffset>3000375</wp:posOffset>
                </wp:positionH>
                <wp:positionV relativeFrom="paragraph">
                  <wp:posOffset>5080</wp:posOffset>
                </wp:positionV>
                <wp:extent cx="20002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9C45B58">
              <v:rect id="Rectangle 6" style="position:absolute;margin-left:236.25pt;margin-top:.4pt;width:15.7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575756 [3213]" strokeweight="1pt" w14:anchorId="1BEBB7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"/>
            </w:pict>
          </mc:Fallback>
        </mc:AlternateContent>
      </w:r>
      <w:r w:rsidRPr="00EF69C6">
        <w:rPr>
          <w:rFonts w:cstheme="minorHAnsi"/>
          <w:b/>
        </w:rPr>
        <w:t xml:space="preserve">I confirm that Registrant 1 is medically trained </w:t>
      </w:r>
    </w:p>
    <w:p w14:paraId="01A92132" w14:textId="77777777" w:rsidR="006665B1" w:rsidRDefault="006665B1" w:rsidP="00DD7ACD">
      <w:pPr>
        <w:ind w:hanging="851"/>
        <w:rPr>
          <w:rFonts w:cstheme="minorHAnsi"/>
          <w:b/>
          <w:u w:val="single"/>
        </w:rPr>
      </w:pPr>
    </w:p>
    <w:p w14:paraId="3A5F2176" w14:textId="77777777" w:rsidR="006665B1" w:rsidRDefault="006665B1" w:rsidP="00DD7ACD">
      <w:pPr>
        <w:ind w:hanging="851"/>
        <w:rPr>
          <w:rFonts w:cstheme="minorHAnsi"/>
          <w:b/>
          <w:u w:val="single"/>
        </w:rPr>
      </w:pPr>
    </w:p>
    <w:p w14:paraId="294A0749" w14:textId="77777777" w:rsidR="006665B1" w:rsidRDefault="006665B1" w:rsidP="00DD7ACD">
      <w:pPr>
        <w:ind w:hanging="851"/>
        <w:rPr>
          <w:rFonts w:cstheme="minorHAnsi"/>
          <w:b/>
          <w:u w:val="single"/>
        </w:rPr>
      </w:pPr>
    </w:p>
    <w:p w14:paraId="43C0D638" w14:textId="77777777" w:rsidR="006665B1" w:rsidRDefault="006665B1" w:rsidP="00DD7ACD">
      <w:pPr>
        <w:ind w:hanging="851"/>
        <w:rPr>
          <w:rFonts w:cstheme="minorHAnsi"/>
          <w:b/>
          <w:u w:val="single"/>
        </w:rPr>
      </w:pPr>
    </w:p>
    <w:p w14:paraId="7F4DF247" w14:textId="69A2091F" w:rsidR="00DD7ACD" w:rsidRPr="00D14E3D" w:rsidRDefault="00DD7ACD" w:rsidP="00DD7ACD">
      <w:pPr>
        <w:ind w:hanging="851"/>
        <w:rPr>
          <w:rFonts w:cstheme="minorHAnsi"/>
          <w:b/>
          <w:sz w:val="24"/>
          <w:szCs w:val="24"/>
          <w:u w:val="single"/>
        </w:rPr>
      </w:pPr>
      <w:r w:rsidRPr="00D14E3D">
        <w:rPr>
          <w:rFonts w:cstheme="minorHAnsi"/>
          <w:b/>
          <w:sz w:val="24"/>
          <w:szCs w:val="24"/>
          <w:u w:val="single"/>
        </w:rPr>
        <w:lastRenderedPageBreak/>
        <w:t>Registration 2:</w:t>
      </w:r>
    </w:p>
    <w:p w14:paraId="6C5487A0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t>Title: ________ First name: _____________________ Surname: _______________________</w:t>
      </w:r>
    </w:p>
    <w:p w14:paraId="01E3EC75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br/>
        <w:t>Position: ___________________________________________________________________</w:t>
      </w:r>
    </w:p>
    <w:p w14:paraId="1FF2E433" w14:textId="0E04CC32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br/>
        <w:t>Email Address: ______________________________________________________________</w:t>
      </w:r>
      <w:r w:rsidR="0055099D">
        <w:rPr>
          <w:rFonts w:cstheme="minorHAnsi"/>
        </w:rPr>
        <w:t xml:space="preserve"> </w:t>
      </w:r>
    </w:p>
    <w:p w14:paraId="44294C00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br/>
        <w:t>Postal Address: ______________________________________________________________</w:t>
      </w:r>
    </w:p>
    <w:p w14:paraId="7F5573D0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t>___________________________________________________________________________</w:t>
      </w:r>
    </w:p>
    <w:p w14:paraId="0C48EE46" w14:textId="77777777" w:rsidR="00DD7ACD" w:rsidRPr="00EF69C6" w:rsidRDefault="00DD7ACD" w:rsidP="00DD7ACD">
      <w:pPr>
        <w:rPr>
          <w:rFonts w:cstheme="minorHAnsi"/>
          <w:b/>
        </w:rPr>
      </w:pPr>
      <w:r w:rsidRPr="00EF69C6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C9B76F" wp14:editId="248EF0CC">
                <wp:simplePos x="0" y="0"/>
                <wp:positionH relativeFrom="column">
                  <wp:posOffset>3000375</wp:posOffset>
                </wp:positionH>
                <wp:positionV relativeFrom="paragraph">
                  <wp:posOffset>5080</wp:posOffset>
                </wp:positionV>
                <wp:extent cx="20002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21528B1">
              <v:rect id="Rectangle 7" style="position:absolute;margin-left:236.25pt;margin-top:.4pt;width:15.7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575756 [3213]" strokeweight="1pt" w14:anchorId="34C30D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"/>
            </w:pict>
          </mc:Fallback>
        </mc:AlternateContent>
      </w:r>
      <w:r w:rsidRPr="00EF69C6">
        <w:rPr>
          <w:rFonts w:cstheme="minorHAnsi"/>
          <w:b/>
        </w:rPr>
        <w:t xml:space="preserve">I confirm that Registrant 2 is medically trained </w:t>
      </w:r>
    </w:p>
    <w:p w14:paraId="64E9A2B5" w14:textId="086E1246" w:rsidR="00DD7ACD" w:rsidRPr="00D14E3D" w:rsidRDefault="00DD7ACD" w:rsidP="00DD7ACD">
      <w:pPr>
        <w:ind w:hanging="709"/>
        <w:rPr>
          <w:rFonts w:cstheme="minorHAnsi"/>
          <w:b/>
          <w:sz w:val="24"/>
          <w:szCs w:val="24"/>
          <w:u w:val="single"/>
        </w:rPr>
      </w:pPr>
      <w:r w:rsidRPr="00D14E3D">
        <w:rPr>
          <w:rFonts w:cstheme="minorHAnsi"/>
          <w:b/>
          <w:sz w:val="24"/>
          <w:szCs w:val="24"/>
          <w:u w:val="single"/>
        </w:rPr>
        <w:t>Registration 3:</w:t>
      </w:r>
    </w:p>
    <w:p w14:paraId="7213EB31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t>Title: ________ First name: _____________________ Surname: _______________________</w:t>
      </w:r>
    </w:p>
    <w:p w14:paraId="0132B728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br/>
        <w:t>Position: ___________________________________________________________________</w:t>
      </w:r>
    </w:p>
    <w:p w14:paraId="11A932DB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br/>
        <w:t>Email Address: ______________________________________________________________</w:t>
      </w:r>
    </w:p>
    <w:p w14:paraId="2310AD50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br/>
        <w:t>Postal Address: ______________________________________________________________</w:t>
      </w:r>
    </w:p>
    <w:p w14:paraId="51D5AC6B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t>___________________________________________________________________________</w:t>
      </w:r>
    </w:p>
    <w:p w14:paraId="0D44589B" w14:textId="77777777" w:rsidR="00DD7ACD" w:rsidRPr="00EF69C6" w:rsidRDefault="00DD7ACD" w:rsidP="00DD7ACD">
      <w:pPr>
        <w:rPr>
          <w:rFonts w:cstheme="minorHAnsi"/>
          <w:b/>
        </w:rPr>
      </w:pPr>
      <w:r w:rsidRPr="00EF69C6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B882ED" wp14:editId="33837625">
                <wp:simplePos x="0" y="0"/>
                <wp:positionH relativeFrom="column">
                  <wp:posOffset>3000375</wp:posOffset>
                </wp:positionH>
                <wp:positionV relativeFrom="paragraph">
                  <wp:posOffset>5080</wp:posOffset>
                </wp:positionV>
                <wp:extent cx="20002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8924917">
              <v:rect id="Rectangle 8" style="position:absolute;margin-left:236.25pt;margin-top:.4pt;width:15.7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575756 [3213]" strokeweight="1pt" w14:anchorId="7D2A76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"/>
            </w:pict>
          </mc:Fallback>
        </mc:AlternateContent>
      </w:r>
      <w:r w:rsidRPr="00EF69C6">
        <w:rPr>
          <w:rFonts w:cstheme="minorHAnsi"/>
          <w:b/>
        </w:rPr>
        <w:t xml:space="preserve">I confirm that Registrant 3 is medically trained </w:t>
      </w:r>
    </w:p>
    <w:p w14:paraId="56CD21BF" w14:textId="34387F08" w:rsidR="00DD7ACD" w:rsidRPr="00D14E3D" w:rsidRDefault="00DD7ACD" w:rsidP="00DD7ACD">
      <w:pPr>
        <w:ind w:hanging="709"/>
        <w:rPr>
          <w:rFonts w:cstheme="minorHAnsi"/>
          <w:b/>
          <w:sz w:val="24"/>
          <w:szCs w:val="24"/>
          <w:u w:val="single"/>
        </w:rPr>
      </w:pPr>
      <w:r w:rsidRPr="00D14E3D">
        <w:rPr>
          <w:rFonts w:cstheme="minorHAnsi"/>
          <w:b/>
          <w:sz w:val="24"/>
          <w:szCs w:val="24"/>
          <w:u w:val="single"/>
        </w:rPr>
        <w:t>Registration 4:</w:t>
      </w:r>
    </w:p>
    <w:p w14:paraId="169487B0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t>Title: ________ First name: _____________________ Surname: _______________________</w:t>
      </w:r>
    </w:p>
    <w:p w14:paraId="5B26229C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br/>
        <w:t>Position: ___________________________________________________________________</w:t>
      </w:r>
    </w:p>
    <w:p w14:paraId="610A92F0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br/>
        <w:t>Email Address: ______________________________________________________________</w:t>
      </w:r>
    </w:p>
    <w:p w14:paraId="6DB3D9FA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br/>
        <w:t>Postal Address: ______________________________________________________________</w:t>
      </w:r>
    </w:p>
    <w:p w14:paraId="27BE2F07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t>___________________________________________________________________________</w:t>
      </w:r>
    </w:p>
    <w:p w14:paraId="461EE5E7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t>___________________________________________________________________________</w:t>
      </w:r>
    </w:p>
    <w:p w14:paraId="2A6697E6" w14:textId="77777777" w:rsidR="00DD7ACD" w:rsidRPr="00EF69C6" w:rsidRDefault="00DD7ACD" w:rsidP="00DD7ACD">
      <w:pPr>
        <w:rPr>
          <w:rFonts w:cstheme="minorHAnsi"/>
          <w:b/>
        </w:rPr>
      </w:pPr>
      <w:r w:rsidRPr="00EF69C6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583E2F" wp14:editId="35567BA0">
                <wp:simplePos x="0" y="0"/>
                <wp:positionH relativeFrom="column">
                  <wp:posOffset>3000375</wp:posOffset>
                </wp:positionH>
                <wp:positionV relativeFrom="paragraph">
                  <wp:posOffset>5080</wp:posOffset>
                </wp:positionV>
                <wp:extent cx="200025" cy="171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0D34125">
              <v:rect id="Rectangle 9" style="position:absolute;margin-left:236.25pt;margin-top:.4pt;width:15.7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575756 [3213]" strokeweight="1pt" w14:anchorId="0684C7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"/>
            </w:pict>
          </mc:Fallback>
        </mc:AlternateContent>
      </w:r>
      <w:r w:rsidRPr="00EF69C6">
        <w:rPr>
          <w:rFonts w:cstheme="minorHAnsi"/>
          <w:b/>
        </w:rPr>
        <w:t xml:space="preserve">I confirm that Registrant 4 is medically trained </w:t>
      </w:r>
    </w:p>
    <w:p w14:paraId="09B033EE" w14:textId="77777777" w:rsidR="00257C6A" w:rsidRDefault="00257C6A" w:rsidP="00DD7ACD">
      <w:pPr>
        <w:rPr>
          <w:rFonts w:cstheme="minorHAnsi"/>
        </w:rPr>
      </w:pPr>
    </w:p>
    <w:p w14:paraId="0A21DA73" w14:textId="77777777" w:rsidR="00A64C7B" w:rsidRDefault="00A64C7B" w:rsidP="00DD7ACD">
      <w:pPr>
        <w:rPr>
          <w:rFonts w:cstheme="minorHAnsi"/>
        </w:rPr>
      </w:pPr>
    </w:p>
    <w:p w14:paraId="61ECD90E" w14:textId="25C82435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t>Signed: _______________________________________   Date: _________________________</w:t>
      </w:r>
    </w:p>
    <w:p w14:paraId="564FDAA8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t>Name: ________________________________________</w:t>
      </w:r>
    </w:p>
    <w:p w14:paraId="50844070" w14:textId="77777777" w:rsidR="00DD7ACD" w:rsidRPr="00EF69C6" w:rsidRDefault="00DD7ACD" w:rsidP="00DD7ACD">
      <w:pPr>
        <w:rPr>
          <w:rFonts w:cstheme="minorHAnsi"/>
        </w:rPr>
      </w:pPr>
      <w:r w:rsidRPr="00EF69C6">
        <w:rPr>
          <w:rFonts w:cstheme="minorHAnsi"/>
        </w:rPr>
        <w:t xml:space="preserve">Position: ______________________________________ </w:t>
      </w:r>
    </w:p>
    <w:p w14:paraId="56193495" w14:textId="77777777" w:rsidR="00DD7ACD" w:rsidRPr="00EF69C6" w:rsidRDefault="00DD7ACD" w:rsidP="00DD7ACD">
      <w:pPr>
        <w:jc w:val="center"/>
        <w:rPr>
          <w:rFonts w:cstheme="minorHAnsi"/>
        </w:rPr>
      </w:pPr>
    </w:p>
    <w:p w14:paraId="20032DD8" w14:textId="33F4DD66" w:rsidR="00DD7ACD" w:rsidRPr="00EF69C6" w:rsidRDefault="00DD7ACD" w:rsidP="16F1CBF6">
      <w:pPr>
        <w:jc w:val="center"/>
      </w:pPr>
      <w:r w:rsidRPr="16F1CBF6">
        <w:t>PLEASE RETURN THIS FORM BY</w:t>
      </w:r>
      <w:r w:rsidR="004F0AA6" w:rsidRPr="16F1CBF6">
        <w:t>:</w:t>
      </w:r>
      <w:r w:rsidRPr="16F1CBF6">
        <w:t xml:space="preserve"> </w:t>
      </w:r>
      <w:r w:rsidR="6E697880" w:rsidRPr="16F1CBF6">
        <w:rPr>
          <w:b/>
          <w:bCs/>
        </w:rPr>
        <w:t>MAY 3</w:t>
      </w:r>
      <w:r w:rsidR="009B12A7">
        <w:rPr>
          <w:b/>
          <w:bCs/>
        </w:rPr>
        <w:t>0</w:t>
      </w:r>
      <w:r w:rsidR="009B12A7" w:rsidRPr="009B12A7">
        <w:rPr>
          <w:b/>
          <w:bCs/>
          <w:vertAlign w:val="superscript"/>
        </w:rPr>
        <w:t>th</w:t>
      </w:r>
      <w:r w:rsidR="009B12A7">
        <w:rPr>
          <w:b/>
          <w:bCs/>
        </w:rPr>
        <w:t xml:space="preserve"> </w:t>
      </w:r>
      <w:r w:rsidR="6E697880" w:rsidRPr="16F1CBF6">
        <w:rPr>
          <w:b/>
          <w:bCs/>
        </w:rPr>
        <w:t>202</w:t>
      </w:r>
      <w:r w:rsidR="009B12A7">
        <w:rPr>
          <w:b/>
          <w:bCs/>
        </w:rPr>
        <w:t>5</w:t>
      </w:r>
      <w:r w:rsidRPr="16F1CBF6">
        <w:rPr>
          <w:b/>
          <w:bCs/>
        </w:rPr>
        <w:t xml:space="preserve"> </w:t>
      </w:r>
      <w:r w:rsidRPr="16F1CBF6">
        <w:t xml:space="preserve">TO: </w:t>
      </w:r>
      <w:hyperlink r:id="rId10">
        <w:r w:rsidR="00B01669" w:rsidRPr="16F1CBF6">
          <w:rPr>
            <w:rStyle w:val="Hyperlink"/>
          </w:rPr>
          <w:t>Conference@bad.org.uk</w:t>
        </w:r>
      </w:hyperlink>
      <w:r w:rsidR="00B01669" w:rsidRPr="16F1CBF6">
        <w:t xml:space="preserve">  </w:t>
      </w:r>
    </w:p>
    <w:sectPr w:rsidR="00DD7ACD" w:rsidRPr="00EF69C6" w:rsidSect="00A93092">
      <w:headerReference w:type="default" r:id="rId11"/>
      <w:footerReference w:type="default" r:id="rId12"/>
      <w:headerReference w:type="first" r:id="rId13"/>
      <w:pgSz w:w="11906" w:h="16838" w:code="9"/>
      <w:pgMar w:top="1559" w:right="1191" w:bottom="1134" w:left="1191" w:header="964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9DD14" w14:textId="77777777" w:rsidR="000331C4" w:rsidRDefault="000331C4" w:rsidP="00C705CE">
      <w:pPr>
        <w:spacing w:after="0" w:line="240" w:lineRule="auto"/>
      </w:pPr>
      <w:r>
        <w:separator/>
      </w:r>
    </w:p>
  </w:endnote>
  <w:endnote w:type="continuationSeparator" w:id="0">
    <w:p w14:paraId="2168C871" w14:textId="77777777" w:rsidR="000331C4" w:rsidRDefault="000331C4" w:rsidP="00C705CE">
      <w:pPr>
        <w:spacing w:after="0" w:line="240" w:lineRule="auto"/>
      </w:pPr>
      <w:r>
        <w:continuationSeparator/>
      </w:r>
    </w:p>
  </w:endnote>
  <w:endnote w:type="continuationNotice" w:id="1">
    <w:p w14:paraId="2B36DF33" w14:textId="77777777" w:rsidR="000331C4" w:rsidRDefault="000331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C6767" w14:textId="77777777" w:rsidR="0020381E" w:rsidRPr="00A93092" w:rsidRDefault="00A75187" w:rsidP="00A93092">
    <w:pPr>
      <w:pStyle w:val="Footer"/>
      <w:tabs>
        <w:tab w:val="clear" w:pos="4513"/>
        <w:tab w:val="clear" w:pos="9026"/>
        <w:tab w:val="right" w:pos="9498"/>
      </w:tabs>
      <w:jc w:val="left"/>
    </w:pPr>
    <w:r>
      <w:rPr>
        <w:rFonts w:cstheme="minorHAnsi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9D7908" wp14:editId="5939196C">
              <wp:simplePos x="0" y="0"/>
              <wp:positionH relativeFrom="page">
                <wp:posOffset>0</wp:posOffset>
              </wp:positionH>
              <wp:positionV relativeFrom="page">
                <wp:posOffset>10137563</wp:posOffset>
              </wp:positionV>
              <wp:extent cx="7560000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164F04D1">
            <v:line id="Straight Connector 13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b5c1d0 [3206]" strokeweight="2pt" from="0,798.25pt" to="595.3pt,798.25pt" w14:anchorId="45640A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">
              <v:stroke joinstyle="miter"/>
              <w10:wrap anchorx="page" anchory="page"/>
            </v:line>
          </w:pict>
        </mc:Fallback>
      </mc:AlternateContent>
    </w:r>
    <w:r w:rsidR="00313B89" w:rsidRPr="00A75187">
      <w:rPr>
        <w:rFonts w:cstheme="minorHAnsi"/>
      </w:rPr>
      <w:t>Members</w:t>
    </w:r>
    <w:r w:rsidR="00313B89" w:rsidRPr="00A75187">
      <w:rPr>
        <w:rFonts w:asciiTheme="majorHAnsi" w:hAnsiTheme="majorHAnsi" w:cstheme="majorHAnsi"/>
      </w:rPr>
      <w:t xml:space="preserve">  bad.org.uk | </w:t>
    </w:r>
    <w:r w:rsidR="00313B89" w:rsidRPr="00A75187">
      <w:rPr>
        <w:rFonts w:cstheme="minorHAnsi"/>
      </w:rPr>
      <w:t>Patient hub</w:t>
    </w:r>
    <w:r w:rsidR="00313B89" w:rsidRPr="00A75187">
      <w:rPr>
        <w:rFonts w:asciiTheme="majorHAnsi" w:hAnsiTheme="majorHAnsi" w:cstheme="majorHAnsi"/>
      </w:rPr>
      <w:t xml:space="preserve">  skinhealthinfo.org.uk</w:t>
    </w:r>
    <w:r w:rsidR="002309E5">
      <w:rPr>
        <w:rFonts w:asciiTheme="majorHAnsi" w:hAnsiTheme="majorHAnsi" w:cstheme="majorHAnsi"/>
      </w:rPr>
      <w:tab/>
    </w:r>
    <w:sdt>
      <w:sdtPr>
        <w:id w:val="224342726"/>
        <w:docPartObj>
          <w:docPartGallery w:val="Page Numbers (Bottom of Page)"/>
          <w:docPartUnique/>
        </w:docPartObj>
      </w:sdtPr>
      <w:sdtContent>
        <w:r w:rsidR="00A93092">
          <w:rPr>
            <w:noProof w:val="0"/>
          </w:rPr>
          <w:fldChar w:fldCharType="begin"/>
        </w:r>
        <w:r w:rsidR="00A93092">
          <w:instrText xml:space="preserve"> PAGE   \* MERGEFORMAT </w:instrText>
        </w:r>
        <w:r w:rsidR="00A93092">
          <w:rPr>
            <w:noProof w:val="0"/>
          </w:rPr>
          <w:fldChar w:fldCharType="separate"/>
        </w:r>
        <w:r w:rsidR="00A93092">
          <w:t>1</w:t>
        </w:r>
        <w:r w:rsidR="00A9309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810DD" w14:textId="77777777" w:rsidR="000331C4" w:rsidRDefault="000331C4" w:rsidP="00C705CE">
      <w:pPr>
        <w:spacing w:after="0" w:line="240" w:lineRule="auto"/>
      </w:pPr>
      <w:r>
        <w:separator/>
      </w:r>
    </w:p>
  </w:footnote>
  <w:footnote w:type="continuationSeparator" w:id="0">
    <w:p w14:paraId="2D497B36" w14:textId="77777777" w:rsidR="000331C4" w:rsidRDefault="000331C4" w:rsidP="00C705CE">
      <w:pPr>
        <w:spacing w:after="0" w:line="240" w:lineRule="auto"/>
      </w:pPr>
      <w:r>
        <w:continuationSeparator/>
      </w:r>
    </w:p>
  </w:footnote>
  <w:footnote w:type="continuationNotice" w:id="1">
    <w:p w14:paraId="1EC1940B" w14:textId="77777777" w:rsidR="000331C4" w:rsidRDefault="000331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6532" w14:textId="77777777" w:rsidR="00174DDE" w:rsidRPr="00174DDE" w:rsidRDefault="00174DDE" w:rsidP="00174DDE">
    <w:pPr>
      <w:pStyle w:val="Header"/>
    </w:pPr>
    <w:r w:rsidRPr="00174DDE">
      <w:t>THE BRITISH ASSOCIATION OF DERMATOLOGISTS | Document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40C07" w14:textId="77777777" w:rsidR="00ED5D9E" w:rsidRDefault="00675EF0" w:rsidP="00174DD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7E912530" wp14:editId="214CA44A">
              <wp:simplePos x="0" y="0"/>
              <wp:positionH relativeFrom="page">
                <wp:posOffset>0</wp:posOffset>
              </wp:positionH>
              <wp:positionV relativeFrom="page">
                <wp:posOffset>499745</wp:posOffset>
              </wp:positionV>
              <wp:extent cx="7563485" cy="856615"/>
              <wp:effectExtent l="0" t="0" r="18415" b="6985"/>
              <wp:wrapNone/>
              <wp:docPr id="17" name="Graphic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485" cy="856615"/>
                        <a:chOff x="0" y="0"/>
                        <a:chExt cx="7563557" cy="856249"/>
                      </a:xfrm>
                      <a:noFill/>
                    </wpg:grpSpPr>
                    <wps:wsp>
                      <wps:cNvPr id="24" name="Freeform: Shape 24"/>
                      <wps:cNvSpPr/>
                      <wps:spPr>
                        <a:xfrm>
                          <a:off x="3564508" y="0"/>
                          <a:ext cx="3999049" cy="856249"/>
                        </a:xfrm>
                        <a:custGeom>
                          <a:avLst/>
                          <a:gdLst>
                            <a:gd name="connsiteX0" fmla="*/ 3999050 w 3999049"/>
                            <a:gd name="connsiteY0" fmla="*/ 127 h 856249"/>
                            <a:gd name="connsiteX1" fmla="*/ 18042 w 3999049"/>
                            <a:gd name="connsiteY1" fmla="*/ 0 h 856249"/>
                            <a:gd name="connsiteX2" fmla="*/ 0 w 3999049"/>
                            <a:gd name="connsiteY2" fmla="*/ 18042 h 856249"/>
                            <a:gd name="connsiteX3" fmla="*/ 0 w 3999049"/>
                            <a:gd name="connsiteY3" fmla="*/ 838207 h 856249"/>
                            <a:gd name="connsiteX4" fmla="*/ 18042 w 3999049"/>
                            <a:gd name="connsiteY4" fmla="*/ 856249 h 856249"/>
                            <a:gd name="connsiteX5" fmla="*/ 3999050 w 3999049"/>
                            <a:gd name="connsiteY5" fmla="*/ 856249 h 8562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99049" h="856249">
                              <a:moveTo>
                                <a:pt x="3999050" y="127"/>
                              </a:moveTo>
                              <a:lnTo>
                                <a:pt x="18042" y="0"/>
                              </a:lnTo>
                              <a:cubicBezTo>
                                <a:pt x="8132" y="0"/>
                                <a:pt x="0" y="8005"/>
                                <a:pt x="0" y="18042"/>
                              </a:cubicBezTo>
                              <a:lnTo>
                                <a:pt x="0" y="838207"/>
                              </a:lnTo>
                              <a:cubicBezTo>
                                <a:pt x="0" y="848118"/>
                                <a:pt x="8005" y="856249"/>
                                <a:pt x="18042" y="856249"/>
                              </a:cubicBezTo>
                              <a:lnTo>
                                <a:pt x="3999050" y="856249"/>
                              </a:lnTo>
                            </a:path>
                          </a:pathLst>
                        </a:custGeom>
                        <a:noFill/>
                        <a:ln w="12695" cap="flat">
                          <a:solidFill>
                            <a:schemeClr val="accent3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0" y="0"/>
                          <a:ext cx="406804" cy="856249"/>
                        </a:xfrm>
                        <a:custGeom>
                          <a:avLst/>
                          <a:gdLst>
                            <a:gd name="connsiteX0" fmla="*/ 0 w 556771"/>
                            <a:gd name="connsiteY0" fmla="*/ 856122 h 856249"/>
                            <a:gd name="connsiteX1" fmla="*/ 538729 w 556771"/>
                            <a:gd name="connsiteY1" fmla="*/ 856249 h 856249"/>
                            <a:gd name="connsiteX2" fmla="*/ 556772 w 556771"/>
                            <a:gd name="connsiteY2" fmla="*/ 838207 h 856249"/>
                            <a:gd name="connsiteX3" fmla="*/ 556772 w 556771"/>
                            <a:gd name="connsiteY3" fmla="*/ 18042 h 856249"/>
                            <a:gd name="connsiteX4" fmla="*/ 538729 w 556771"/>
                            <a:gd name="connsiteY4" fmla="*/ 0 h 856249"/>
                            <a:gd name="connsiteX5" fmla="*/ 0 w 556771"/>
                            <a:gd name="connsiteY5" fmla="*/ 0 h 8562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56771" h="856249">
                              <a:moveTo>
                                <a:pt x="0" y="856122"/>
                              </a:moveTo>
                              <a:lnTo>
                                <a:pt x="538729" y="856249"/>
                              </a:lnTo>
                              <a:cubicBezTo>
                                <a:pt x="548640" y="856249"/>
                                <a:pt x="556772" y="848245"/>
                                <a:pt x="556772" y="838207"/>
                              </a:cubicBezTo>
                              <a:lnTo>
                                <a:pt x="556772" y="18042"/>
                              </a:lnTo>
                              <a:cubicBezTo>
                                <a:pt x="556772" y="8132"/>
                                <a:pt x="548767" y="0"/>
                                <a:pt x="538729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695" cap="flat">
                          <a:solidFill>
                            <a:schemeClr val="accent3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 w14:anchorId="6CAD2EE8">
            <v:group id="Graphic 2" style="position:absolute;margin-left:0;margin-top:39.35pt;width:595.55pt;height:67.45pt;z-index:-251658238;mso-position-horizontal-relative:page;mso-position-vertical-relative:page;mso-width-relative:margin;mso-height-relative:margin" coordsize="75635,8562" o:spid="_x0000_s1026" w14:anchorId="65CCA9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">
              <v:shape id="Freeform: Shape 24" style="position:absolute;left:35645;width:39990;height:8562;visibility:visible;mso-wrap-style:square;v-text-anchor:middle" coordsize="3999049,856249" o:spid="_x0000_s1027" filled="f" strokecolor="#b5c1d0 [3206]" strokeweight=".35264mm" path="m3999050,127l18042,c8132,,,8005,,18042l,838207v,9911,8005,18042,18042,18042l3999050,85624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">
                <v:stroke joinstyle="miter"/>
                <v:path arrowok="t" o:connecttype="custom" o:connectlocs="3999050,127;18042,0;0,18042;0,838207;18042,856249;3999050,856249" o:connectangles="0,0,0,0,0,0"/>
              </v:shape>
              <v:shape id="Freeform: Shape 25" style="position:absolute;width:4068;height:8562;visibility:visible;mso-wrap-style:square;v-text-anchor:middle" coordsize="556771,856249" o:spid="_x0000_s1028" filled="f" strokecolor="#b5c1d0 [3206]" strokeweight=".35264mm" path="m,856122r538729,127c548640,856249,556772,848245,556772,838207r,-820165c556772,8132,548767,,538729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">
                <v:stroke joinstyle="miter"/>
                <v:path arrowok="t" o:connecttype="custom" o:connectlocs="0,856122;393622,856249;406805,838207;406805,18042;393622,0;0,0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14477C7C" wp14:editId="157F4D1C">
          <wp:simplePos x="0" y="0"/>
          <wp:positionH relativeFrom="page">
            <wp:posOffset>724535</wp:posOffset>
          </wp:positionH>
          <wp:positionV relativeFrom="page">
            <wp:posOffset>626154</wp:posOffset>
          </wp:positionV>
          <wp:extent cx="2523600" cy="604948"/>
          <wp:effectExtent l="0" t="0" r="3810" b="508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3600" cy="604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4E5257" w14:textId="77777777" w:rsidR="00ED5D9E" w:rsidRDefault="00ED5D9E" w:rsidP="00174DDE">
    <w:pPr>
      <w:pStyle w:val="Header"/>
    </w:pPr>
  </w:p>
  <w:p w14:paraId="0AB9BFBB" w14:textId="77777777" w:rsidR="00ED5D9E" w:rsidRDefault="00ED5D9E" w:rsidP="00174DDE">
    <w:pPr>
      <w:pStyle w:val="Header"/>
    </w:pPr>
  </w:p>
  <w:p w14:paraId="12FD2089" w14:textId="77777777" w:rsidR="00ED5D9E" w:rsidRDefault="00ED5D9E" w:rsidP="00174DDE">
    <w:pPr>
      <w:pStyle w:val="Header"/>
    </w:pPr>
  </w:p>
  <w:p w14:paraId="13D5D2B5" w14:textId="77777777" w:rsidR="00ED5D9E" w:rsidRDefault="00ED5D9E" w:rsidP="00174DDE">
    <w:pPr>
      <w:pStyle w:val="Header"/>
    </w:pPr>
  </w:p>
  <w:p w14:paraId="0D01204E" w14:textId="77777777" w:rsidR="00ED5D9E" w:rsidRDefault="00ED5D9E" w:rsidP="00174DDE">
    <w:pPr>
      <w:pStyle w:val="Header"/>
    </w:pPr>
  </w:p>
  <w:p w14:paraId="7F410CCD" w14:textId="77777777" w:rsidR="00ED5D9E" w:rsidRDefault="00ED5D9E" w:rsidP="00174DDE">
    <w:pPr>
      <w:pStyle w:val="Header"/>
    </w:pPr>
  </w:p>
  <w:p w14:paraId="7D9504B6" w14:textId="77777777" w:rsidR="00ED5D9E" w:rsidRDefault="00ED5D9E" w:rsidP="00174DDE">
    <w:pPr>
      <w:pStyle w:val="Header"/>
    </w:pPr>
  </w:p>
  <w:p w14:paraId="58E2BE37" w14:textId="77777777" w:rsidR="00ED5D9E" w:rsidRDefault="00ED5D9E" w:rsidP="00174DDE">
    <w:pPr>
      <w:pStyle w:val="Header"/>
    </w:pPr>
  </w:p>
  <w:p w14:paraId="0DA826D0" w14:textId="77777777" w:rsidR="00DC0920" w:rsidRPr="009303A2" w:rsidRDefault="00DC0920" w:rsidP="00A93092">
    <w:pPr>
      <w:pStyle w:val="Header"/>
      <w:spacing w:after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25207"/>
    <w:multiLevelType w:val="hybridMultilevel"/>
    <w:tmpl w:val="161696FE"/>
    <w:lvl w:ilvl="0" w:tplc="363AC158">
      <w:start w:val="1"/>
      <w:numFmt w:val="decimal"/>
      <w:pStyle w:val="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F7F88"/>
    <w:multiLevelType w:val="hybridMultilevel"/>
    <w:tmpl w:val="BE5A0B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F01852"/>
    <w:multiLevelType w:val="hybridMultilevel"/>
    <w:tmpl w:val="28E64338"/>
    <w:lvl w:ilvl="0" w:tplc="36BE9BB4">
      <w:start w:val="1"/>
      <w:numFmt w:val="bullet"/>
      <w:pStyle w:val="Bullet-1"/>
      <w:lvlText w:val="•"/>
      <w:lvlJc w:val="left"/>
      <w:pPr>
        <w:ind w:left="360" w:hanging="360"/>
      </w:pPr>
      <w:rPr>
        <w:rFonts w:ascii="Roboto Light" w:hAnsi="Roboto Light" w:hint="default"/>
        <w:color w:val="0B3263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635809">
    <w:abstractNumId w:val="2"/>
  </w:num>
  <w:num w:numId="2" w16cid:durableId="1565532519">
    <w:abstractNumId w:val="0"/>
  </w:num>
  <w:num w:numId="3" w16cid:durableId="1369648976">
    <w:abstractNumId w:val="0"/>
    <w:lvlOverride w:ilvl="0">
      <w:startOverride w:val="1"/>
    </w:lvlOverride>
  </w:num>
  <w:num w:numId="4" w16cid:durableId="731195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11"/>
    <w:rsid w:val="000331C4"/>
    <w:rsid w:val="00033443"/>
    <w:rsid w:val="00097511"/>
    <w:rsid w:val="00107188"/>
    <w:rsid w:val="001240CE"/>
    <w:rsid w:val="00174DDE"/>
    <w:rsid w:val="001836E7"/>
    <w:rsid w:val="001C38CD"/>
    <w:rsid w:val="001C7AB9"/>
    <w:rsid w:val="0020381E"/>
    <w:rsid w:val="002160E1"/>
    <w:rsid w:val="002309E5"/>
    <w:rsid w:val="00257C6A"/>
    <w:rsid w:val="00313B89"/>
    <w:rsid w:val="003227A6"/>
    <w:rsid w:val="00346EF2"/>
    <w:rsid w:val="00394F75"/>
    <w:rsid w:val="003C1924"/>
    <w:rsid w:val="00472303"/>
    <w:rsid w:val="00474465"/>
    <w:rsid w:val="00487001"/>
    <w:rsid w:val="004F0AA6"/>
    <w:rsid w:val="0050575A"/>
    <w:rsid w:val="005437A2"/>
    <w:rsid w:val="0055099D"/>
    <w:rsid w:val="00585341"/>
    <w:rsid w:val="005A12C8"/>
    <w:rsid w:val="00621057"/>
    <w:rsid w:val="006338E3"/>
    <w:rsid w:val="006665B1"/>
    <w:rsid w:val="00675EF0"/>
    <w:rsid w:val="006777F4"/>
    <w:rsid w:val="006C15FD"/>
    <w:rsid w:val="006C183D"/>
    <w:rsid w:val="006E5FF9"/>
    <w:rsid w:val="00703106"/>
    <w:rsid w:val="00750C1C"/>
    <w:rsid w:val="00760ABD"/>
    <w:rsid w:val="00775894"/>
    <w:rsid w:val="00793C83"/>
    <w:rsid w:val="0085687C"/>
    <w:rsid w:val="008B50FC"/>
    <w:rsid w:val="008C7135"/>
    <w:rsid w:val="008D047F"/>
    <w:rsid w:val="008E36B4"/>
    <w:rsid w:val="009303A2"/>
    <w:rsid w:val="00937AEE"/>
    <w:rsid w:val="009B09E4"/>
    <w:rsid w:val="009B12A7"/>
    <w:rsid w:val="009B47A9"/>
    <w:rsid w:val="00A2740E"/>
    <w:rsid w:val="00A540B8"/>
    <w:rsid w:val="00A64C7B"/>
    <w:rsid w:val="00A75187"/>
    <w:rsid w:val="00A90FCF"/>
    <w:rsid w:val="00A93092"/>
    <w:rsid w:val="00A939D3"/>
    <w:rsid w:val="00A963E6"/>
    <w:rsid w:val="00AD20DB"/>
    <w:rsid w:val="00AE3157"/>
    <w:rsid w:val="00B01669"/>
    <w:rsid w:val="00B57963"/>
    <w:rsid w:val="00C033CE"/>
    <w:rsid w:val="00C21D9E"/>
    <w:rsid w:val="00C631C5"/>
    <w:rsid w:val="00C705CE"/>
    <w:rsid w:val="00C76357"/>
    <w:rsid w:val="00CB7F5F"/>
    <w:rsid w:val="00CF0F01"/>
    <w:rsid w:val="00CF3514"/>
    <w:rsid w:val="00D14E3D"/>
    <w:rsid w:val="00D73D73"/>
    <w:rsid w:val="00D74A78"/>
    <w:rsid w:val="00D92A39"/>
    <w:rsid w:val="00DC0920"/>
    <w:rsid w:val="00DD7ACD"/>
    <w:rsid w:val="00E0696B"/>
    <w:rsid w:val="00E33C0F"/>
    <w:rsid w:val="00E35606"/>
    <w:rsid w:val="00EA6F23"/>
    <w:rsid w:val="00EC2A07"/>
    <w:rsid w:val="00EC7745"/>
    <w:rsid w:val="00ED19ED"/>
    <w:rsid w:val="00ED248E"/>
    <w:rsid w:val="00ED5D9E"/>
    <w:rsid w:val="00EE5EC9"/>
    <w:rsid w:val="00EF69C6"/>
    <w:rsid w:val="00F00A47"/>
    <w:rsid w:val="00F61FC9"/>
    <w:rsid w:val="00FB03A4"/>
    <w:rsid w:val="00FB4711"/>
    <w:rsid w:val="16F1CBF6"/>
    <w:rsid w:val="6E69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F3E4E9"/>
  <w15:chartTrackingRefBased/>
  <w15:docId w15:val="{B835B610-4764-42A2-80C5-77DC6E28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ACD"/>
  </w:style>
  <w:style w:type="paragraph" w:styleId="Heading1">
    <w:name w:val="heading 1"/>
    <w:basedOn w:val="Normal"/>
    <w:next w:val="MainText"/>
    <w:link w:val="Heading1Char"/>
    <w:uiPriority w:val="9"/>
    <w:qFormat/>
    <w:rsid w:val="00EA6F23"/>
    <w:pPr>
      <w:spacing w:after="0"/>
      <w:outlineLvl w:val="0"/>
    </w:pPr>
    <w:rPr>
      <w:rFonts w:ascii="Roboto" w:hAnsi="Roboto"/>
      <w:b/>
      <w:bCs/>
      <w:color w:val="0B3263" w:themeColor="accent1"/>
      <w:sz w:val="40"/>
      <w:szCs w:val="40"/>
    </w:rPr>
  </w:style>
  <w:style w:type="paragraph" w:styleId="Heading2">
    <w:name w:val="heading 2"/>
    <w:basedOn w:val="Normal"/>
    <w:next w:val="MainText"/>
    <w:link w:val="Heading2Char"/>
    <w:uiPriority w:val="9"/>
    <w:unhideWhenUsed/>
    <w:qFormat/>
    <w:rsid w:val="00A540B8"/>
    <w:pPr>
      <w:keepNext/>
      <w:keepLines/>
      <w:spacing w:before="280" w:after="80"/>
      <w:outlineLvl w:val="1"/>
    </w:pPr>
    <w:rPr>
      <w:rFonts w:asciiTheme="majorHAnsi" w:eastAsiaTheme="majorEastAsia" w:hAnsiTheme="majorHAnsi" w:cstheme="majorBidi"/>
      <w:color w:val="0B3263" w:themeColor="accent1"/>
      <w:sz w:val="20"/>
      <w:szCs w:val="20"/>
    </w:rPr>
  </w:style>
  <w:style w:type="paragraph" w:styleId="Heading3">
    <w:name w:val="heading 3"/>
    <w:basedOn w:val="MainText"/>
    <w:next w:val="MainText"/>
    <w:link w:val="Heading3Char"/>
    <w:uiPriority w:val="9"/>
    <w:unhideWhenUsed/>
    <w:qFormat/>
    <w:rsid w:val="00A540B8"/>
    <w:pPr>
      <w:spacing w:before="300"/>
      <w:outlineLvl w:val="2"/>
    </w:pPr>
    <w:rPr>
      <w:rFonts w:ascii="Open Sans SemiBold" w:hAnsi="Open Sans SemiBold" w:cs="Open Sans 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DDE"/>
    <w:pPr>
      <w:tabs>
        <w:tab w:val="center" w:pos="4513"/>
        <w:tab w:val="right" w:pos="9026"/>
      </w:tabs>
      <w:spacing w:after="0" w:line="240" w:lineRule="auto"/>
      <w:jc w:val="right"/>
    </w:pPr>
    <w:rPr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174DDE"/>
    <w:rPr>
      <w:color w:val="575756" w:themeColor="text1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313B89"/>
    <w:pPr>
      <w:tabs>
        <w:tab w:val="center" w:pos="4513"/>
        <w:tab w:val="right" w:pos="9026"/>
      </w:tabs>
      <w:spacing w:after="0" w:line="240" w:lineRule="auto"/>
      <w:jc w:val="right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313B89"/>
    <w:rPr>
      <w:noProof/>
      <w:color w:val="575756" w:themeColor="text1"/>
      <w:sz w:val="14"/>
      <w:szCs w:val="14"/>
    </w:rPr>
  </w:style>
  <w:style w:type="table" w:styleId="TableGrid">
    <w:name w:val="Table Grid"/>
    <w:basedOn w:val="TableNormal"/>
    <w:uiPriority w:val="39"/>
    <w:rsid w:val="00DC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basedOn w:val="Normal"/>
    <w:qFormat/>
    <w:rsid w:val="00750C1C"/>
    <w:pPr>
      <w:spacing w:after="180" w:line="233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A6F23"/>
    <w:rPr>
      <w:rFonts w:ascii="Roboto" w:hAnsi="Roboto"/>
      <w:b/>
      <w:bCs/>
      <w:color w:val="0B3263" w:themeColor="accent1"/>
      <w:sz w:val="40"/>
      <w:szCs w:val="40"/>
    </w:rPr>
  </w:style>
  <w:style w:type="paragraph" w:customStyle="1" w:styleId="Bullet-1">
    <w:name w:val="Bullet-1"/>
    <w:basedOn w:val="MainText"/>
    <w:qFormat/>
    <w:rsid w:val="00EC2A07"/>
    <w:pPr>
      <w:numPr>
        <w:numId w:val="1"/>
      </w:numPr>
      <w:spacing w:after="120"/>
      <w:ind w:left="170" w:hanging="170"/>
    </w:pPr>
  </w:style>
  <w:style w:type="character" w:customStyle="1" w:styleId="Heading2Char">
    <w:name w:val="Heading 2 Char"/>
    <w:basedOn w:val="DefaultParagraphFont"/>
    <w:link w:val="Heading2"/>
    <w:uiPriority w:val="9"/>
    <w:rsid w:val="00A540B8"/>
    <w:rPr>
      <w:rFonts w:asciiTheme="majorHAnsi" w:eastAsiaTheme="majorEastAsia" w:hAnsiTheme="majorHAnsi" w:cstheme="majorBidi"/>
      <w:color w:val="0B3263" w:themeColor="accent1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40B8"/>
    <w:rPr>
      <w:rFonts w:ascii="Open Sans SemiBold" w:hAnsi="Open Sans SemiBold" w:cs="Open Sans SemiBold"/>
      <w:color w:val="575756" w:themeColor="text1"/>
      <w:sz w:val="18"/>
    </w:rPr>
  </w:style>
  <w:style w:type="paragraph" w:customStyle="1" w:styleId="MainTextbeforeBullet">
    <w:name w:val="Main Text before Bullet"/>
    <w:basedOn w:val="MainText"/>
    <w:qFormat/>
    <w:rsid w:val="00B57963"/>
    <w:pPr>
      <w:spacing w:after="240"/>
    </w:pPr>
  </w:style>
  <w:style w:type="paragraph" w:customStyle="1" w:styleId="Numbered">
    <w:name w:val="Numbered"/>
    <w:basedOn w:val="MainText"/>
    <w:qFormat/>
    <w:rsid w:val="00B57963"/>
    <w:pPr>
      <w:numPr>
        <w:numId w:val="2"/>
      </w:numPr>
      <w:spacing w:after="140"/>
      <w:ind w:left="227" w:hanging="227"/>
    </w:pPr>
  </w:style>
  <w:style w:type="character" w:styleId="Hyperlink">
    <w:name w:val="Hyperlink"/>
    <w:basedOn w:val="DefaultParagraphFont"/>
    <w:uiPriority w:val="99"/>
    <w:unhideWhenUsed/>
    <w:rsid w:val="006C183D"/>
    <w:rPr>
      <w:color w:val="0070C0"/>
      <w:u w:val="single"/>
    </w:rPr>
  </w:style>
  <w:style w:type="paragraph" w:customStyle="1" w:styleId="Default">
    <w:name w:val="Default"/>
    <w:rsid w:val="00DD7A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0A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0ABD"/>
    <w:rPr>
      <w:color w:val="57575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ference@ba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%20O'Sullivan\OneDrive%20-%20British%20Association%20of%20Dermatologists\Documents\BAD%20Rebrand%20Word%202pp.dotx" TargetMode="External"/></Relationships>
</file>

<file path=word/theme/theme1.xml><?xml version="1.0" encoding="utf-8"?>
<a:theme xmlns:a="http://schemas.openxmlformats.org/drawingml/2006/main" name="Office Theme">
  <a:themeElements>
    <a:clrScheme name="Derma">
      <a:dk1>
        <a:srgbClr val="575756"/>
      </a:dk1>
      <a:lt1>
        <a:sysClr val="window" lastClr="FFFFFF"/>
      </a:lt1>
      <a:dk2>
        <a:srgbClr val="000000"/>
      </a:dk2>
      <a:lt2>
        <a:srgbClr val="E7E6E6"/>
      </a:lt2>
      <a:accent1>
        <a:srgbClr val="0B3263"/>
      </a:accent1>
      <a:accent2>
        <a:srgbClr val="647D9C"/>
      </a:accent2>
      <a:accent3>
        <a:srgbClr val="B5C1D0"/>
      </a:accent3>
      <a:accent4>
        <a:srgbClr val="0B3263"/>
      </a:accent4>
      <a:accent5>
        <a:srgbClr val="647D9C"/>
      </a:accent5>
      <a:accent6>
        <a:srgbClr val="B5C1D0"/>
      </a:accent6>
      <a:hlink>
        <a:srgbClr val="575756"/>
      </a:hlink>
      <a:folHlink>
        <a:srgbClr val="575756"/>
      </a:folHlink>
    </a:clrScheme>
    <a:fontScheme name="Custom 218">
      <a:majorFont>
        <a:latin typeface="Open Sans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3796E0555BF44ABE75233BA77D0B6" ma:contentTypeVersion="18" ma:contentTypeDescription="Create a new document." ma:contentTypeScope="" ma:versionID="01cb8bbc6f126e2504677264ecb4fbe5">
  <xsd:schema xmlns:xsd="http://www.w3.org/2001/XMLSchema" xmlns:xs="http://www.w3.org/2001/XMLSchema" xmlns:p="http://schemas.microsoft.com/office/2006/metadata/properties" xmlns:ns2="59213e21-0929-4d62-bea8-c3d4580c73e1" xmlns:ns3="1fa24ad9-d083-4152-9c2c-dbb00b17e6c3" targetNamespace="http://schemas.microsoft.com/office/2006/metadata/properties" ma:root="true" ma:fieldsID="8d907c8789a96c4b929d24eaca891e23" ns2:_="" ns3:_="">
    <xsd:import namespace="59213e21-0929-4d62-bea8-c3d4580c73e1"/>
    <xsd:import namespace="1fa24ad9-d083-4152-9c2c-dbb00b17e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13e21-0929-4d62-bea8-c3d4580c7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8a27fa-d6a3-4899-b573-b5ea2c11c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24ad9-d083-4152-9c2c-dbb00b17e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3e368-9180-4f69-b6b8-8a25ff20372b}" ma:internalName="TaxCatchAll" ma:showField="CatchAllData" ma:web="1fa24ad9-d083-4152-9c2c-dbb00b17e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a24ad9-d083-4152-9c2c-dbb00b17e6c3" xsi:nil="true"/>
    <lcf76f155ced4ddcb4097134ff3c332f xmlns="59213e21-0929-4d62-bea8-c3d4580c73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E77397-FCD6-431B-8234-CC7287FA7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13e21-0929-4d62-bea8-c3d4580c73e1"/>
    <ds:schemaRef ds:uri="1fa24ad9-d083-4152-9c2c-dbb00b17e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401D6-666E-476C-A0F2-7CACE1DAE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9199C-A0F6-434A-9ECD-356EBDBD1AF8}">
  <ds:schemaRefs>
    <ds:schemaRef ds:uri="http://schemas.microsoft.com/office/2006/metadata/properties"/>
    <ds:schemaRef ds:uri="http://schemas.microsoft.com/office/infopath/2007/PartnerControls"/>
    <ds:schemaRef ds:uri="1fa24ad9-d083-4152-9c2c-dbb00b17e6c3"/>
    <ds:schemaRef ds:uri="59213e21-0929-4d62-bea8-c3d4580c73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 Rebrand Word 2pp</Template>
  <TotalTime>1</TotalTime>
  <Pages>3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 O'Sullivan</dc:creator>
  <cp:keywords/>
  <dc:description/>
  <cp:lastModifiedBy>Con OSullivan</cp:lastModifiedBy>
  <cp:revision>21</cp:revision>
  <dcterms:created xsi:type="dcterms:W3CDTF">2022-11-24T10:01:00Z</dcterms:created>
  <dcterms:modified xsi:type="dcterms:W3CDTF">2025-01-23T10:27:00Z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0x01010029F3796E0555BF44ABE75233BA77D0B6</vt:lpwstr>
  </property>
  <property fmtid="{D5CDD505-2E9C-101B-9397-08002B2CF9AE}" pid="3" name="MediaServiceImageTags">
    <vt:lpwstr/>
  </property>
  <property fmtid="{D5CDD505-2E9C-101B-9397-08002B2CF9AE}" pid="4" name="GrammarlyDocumentId">
    <vt:lpwstr>369685c97a54b18487a5edf517867b6c892c57754b93a0124958ed757d4b9028</vt:lpwstr>
  </property>
</Properties>
</file>